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D1" w:rsidRDefault="00067DD1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067DD1" w:rsidRDefault="00067DD1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67DD1" w:rsidRPr="00745D1C" w:rsidRDefault="00067DD1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745D1C">
        <w:rPr>
          <w:rFonts w:ascii="Times New Roman" w:hAnsi="Times New Roman"/>
          <w:b/>
          <w:sz w:val="28"/>
          <w:szCs w:val="28"/>
        </w:rPr>
        <w:t xml:space="preserve">г. 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067DD1" w:rsidRDefault="00067DD1" w:rsidP="003F63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67DD1" w:rsidRPr="00CE50BA" w:rsidRDefault="00067DD1" w:rsidP="00CE50B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50BA">
        <w:rPr>
          <w:rFonts w:ascii="Times New Roman" w:hAnsi="Times New Roman"/>
          <w:b/>
          <w:sz w:val="28"/>
          <w:szCs w:val="28"/>
          <w:lang w:eastAsia="ru-RU"/>
        </w:rPr>
        <w:t>О реализации Федерального закона от 26.07.2006 г. № 135-ФЗ «О защите конкуренции», проблемных вопросах, типичных нарушениях, выявляемых в деятельности Администрации города Кургана и ее органов</w:t>
      </w:r>
    </w:p>
    <w:p w:rsidR="00067DD1" w:rsidRDefault="00067DD1" w:rsidP="003F639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DD1" w:rsidRDefault="00067DD1" w:rsidP="003F639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DD1" w:rsidRPr="006322E9" w:rsidRDefault="00067DD1" w:rsidP="003F639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22E9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города Кургана о</w:t>
      </w:r>
      <w:r w:rsidRPr="006322E9">
        <w:rPr>
          <w:rFonts w:ascii="Times New Roman" w:hAnsi="Times New Roman"/>
          <w:sz w:val="28"/>
          <w:szCs w:val="28"/>
          <w:lang w:eastAsia="ru-RU"/>
        </w:rPr>
        <w:t xml:space="preserve"> реализации Федерального закона от 26.07.2006 г. № 135-ФЗ «О защите конкуренции», проблемных вопросах, типичных нарушениях, выявляемых в деятельности Администрации города Кургана и ее органов</w:t>
      </w:r>
      <w:r w:rsidRPr="006322E9">
        <w:rPr>
          <w:rFonts w:ascii="Times New Roman" w:hAnsi="Times New Roman"/>
          <w:sz w:val="28"/>
          <w:szCs w:val="28"/>
        </w:rPr>
        <w:t xml:space="preserve">,  Совет при Главе города Кургана по противодействию коррупции </w:t>
      </w:r>
      <w:r w:rsidRPr="006322E9">
        <w:rPr>
          <w:rFonts w:ascii="Times New Roman" w:hAnsi="Times New Roman"/>
          <w:b/>
          <w:sz w:val="28"/>
          <w:szCs w:val="28"/>
        </w:rPr>
        <w:t>решил:</w:t>
      </w:r>
    </w:p>
    <w:p w:rsidR="00067DD1" w:rsidRDefault="00067DD1" w:rsidP="00D56C60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322E9">
        <w:rPr>
          <w:sz w:val="28"/>
          <w:szCs w:val="28"/>
        </w:rPr>
        <w:t>Информацию принять к сведению.</w:t>
      </w:r>
    </w:p>
    <w:p w:rsidR="00067DD1" w:rsidRDefault="00067DD1" w:rsidP="00976F63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Предложить Администрации города Кургана:</w:t>
      </w:r>
    </w:p>
    <w:p w:rsidR="00067DD1" w:rsidRPr="00AB336F" w:rsidRDefault="00067DD1" w:rsidP="00976F63">
      <w:pPr>
        <w:pStyle w:val="NormalWeb"/>
        <w:keepLines/>
        <w:widowControl w:val="0"/>
        <w:spacing w:before="29" w:beforeAutospacing="0" w:after="29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AB336F">
        <w:rPr>
          <w:sz w:val="28"/>
          <w:szCs w:val="28"/>
        </w:rPr>
        <w:t>р</w:t>
      </w:r>
      <w:r>
        <w:rPr>
          <w:sz w:val="28"/>
          <w:szCs w:val="28"/>
        </w:rPr>
        <w:t>азработать</w:t>
      </w:r>
      <w:r w:rsidRPr="00AB336F">
        <w:rPr>
          <w:sz w:val="28"/>
          <w:szCs w:val="28"/>
        </w:rPr>
        <w:t xml:space="preserve"> комплекс мероприятий, направленных на соблюдение антимонопольных требований при проведении </w:t>
      </w:r>
      <w:r>
        <w:rPr>
          <w:sz w:val="28"/>
          <w:szCs w:val="28"/>
        </w:rPr>
        <w:t>конкурсов по управлению муниципальными многоквартирными домами</w:t>
      </w:r>
      <w:r w:rsidRPr="00AB336F">
        <w:rPr>
          <w:sz w:val="28"/>
          <w:szCs w:val="28"/>
        </w:rPr>
        <w:t xml:space="preserve">, в целях недопущения, ограничения или устранения конкуренции </w:t>
      </w:r>
      <w:r>
        <w:rPr>
          <w:sz w:val="28"/>
          <w:szCs w:val="28"/>
        </w:rPr>
        <w:t>и представить информацию в Совет</w:t>
      </w:r>
    </w:p>
    <w:p w:rsidR="00067DD1" w:rsidRDefault="00067DD1" w:rsidP="00AB336F">
      <w:pPr>
        <w:pStyle w:val="NormalWeb"/>
        <w:keepLines/>
        <w:widowControl w:val="0"/>
        <w:spacing w:before="29" w:beforeAutospacing="0" w:after="29" w:afterAutospacing="0"/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(срок – до 10.08.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.);</w:t>
      </w:r>
    </w:p>
    <w:p w:rsidR="00067DD1" w:rsidRDefault="00067DD1" w:rsidP="00A561C8">
      <w:pPr>
        <w:pStyle w:val="NormalWeb"/>
        <w:keepLines/>
        <w:widowControl w:val="0"/>
        <w:spacing w:before="29" w:beforeAutospacing="0" w:after="29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подготовить проект обращения в Курганскую областную Думу о внесении изменений в Постановление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823F3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представить в Совет</w:t>
      </w:r>
    </w:p>
    <w:p w:rsidR="00067DD1" w:rsidRPr="00CB1677" w:rsidRDefault="00067DD1" w:rsidP="00E30815">
      <w:pPr>
        <w:pStyle w:val="NormalWeb"/>
        <w:keepLines/>
        <w:widowControl w:val="0"/>
        <w:spacing w:before="29" w:beforeAutospacing="0" w:after="29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(срок – до 10.08.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.).</w:t>
      </w:r>
    </w:p>
    <w:p w:rsidR="00067DD1" w:rsidRDefault="00067DD1" w:rsidP="000C5006">
      <w:pPr>
        <w:pStyle w:val="NormalWeb"/>
        <w:keepLines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Pr="00154620">
        <w:rPr>
          <w:sz w:val="28"/>
          <w:szCs w:val="28"/>
        </w:rPr>
        <w:t>Контроль за выполнением настоящего решения возложить на Руководите</w:t>
      </w:r>
      <w:r>
        <w:rPr>
          <w:sz w:val="28"/>
          <w:szCs w:val="28"/>
        </w:rPr>
        <w:t>ля Администрации города Кургана.</w:t>
      </w:r>
    </w:p>
    <w:p w:rsidR="00067DD1" w:rsidRDefault="00067DD1" w:rsidP="003A5F09">
      <w:pPr>
        <w:pStyle w:val="NormalWeb"/>
        <w:keepLines/>
        <w:widowControl w:val="0"/>
        <w:spacing w:before="0" w:beforeAutospacing="0" w:after="0" w:afterAutospacing="0"/>
        <w:ind w:left="375"/>
        <w:jc w:val="both"/>
        <w:rPr>
          <w:sz w:val="28"/>
          <w:szCs w:val="28"/>
        </w:rPr>
      </w:pPr>
    </w:p>
    <w:p w:rsidR="00067DD1" w:rsidRDefault="00067DD1" w:rsidP="003A5F09">
      <w:pPr>
        <w:pStyle w:val="NormalWeb"/>
        <w:keepLines/>
        <w:widowControl w:val="0"/>
        <w:spacing w:before="0" w:beforeAutospacing="0" w:after="0" w:afterAutospacing="0"/>
        <w:ind w:left="375"/>
        <w:jc w:val="both"/>
        <w:rPr>
          <w:sz w:val="28"/>
          <w:szCs w:val="28"/>
        </w:rPr>
      </w:pPr>
    </w:p>
    <w:p w:rsidR="00067DD1" w:rsidRDefault="00067DD1" w:rsidP="003A5F09">
      <w:pPr>
        <w:pStyle w:val="NormalWeb"/>
        <w:keepLines/>
        <w:widowControl w:val="0"/>
        <w:spacing w:before="0" w:beforeAutospacing="0" w:after="0" w:afterAutospacing="0"/>
        <w:ind w:left="375"/>
        <w:jc w:val="both"/>
        <w:rPr>
          <w:sz w:val="28"/>
          <w:szCs w:val="28"/>
        </w:rPr>
      </w:pPr>
    </w:p>
    <w:p w:rsidR="00067DD1" w:rsidRPr="009211F9" w:rsidRDefault="00067DD1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067DD1" w:rsidRPr="009211F9" w:rsidRDefault="00067DD1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>
        <w:rPr>
          <w:sz w:val="28"/>
          <w:szCs w:val="28"/>
        </w:rPr>
        <w:t xml:space="preserve">     С.В. Руденко</w:t>
      </w:r>
    </w:p>
    <w:sectPr w:rsidR="00067DD1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782"/>
    <w:multiLevelType w:val="hybridMultilevel"/>
    <w:tmpl w:val="889ADFA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2F7D01B4"/>
    <w:multiLevelType w:val="multilevel"/>
    <w:tmpl w:val="6F42C8E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406B06D7"/>
    <w:multiLevelType w:val="multilevel"/>
    <w:tmpl w:val="0A1AE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8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47F6"/>
    <w:rsid w:val="00007056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67DD1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5006"/>
    <w:rsid w:val="000C7320"/>
    <w:rsid w:val="000D02B4"/>
    <w:rsid w:val="000D068D"/>
    <w:rsid w:val="000D0C2A"/>
    <w:rsid w:val="000D5EFD"/>
    <w:rsid w:val="000D7E5F"/>
    <w:rsid w:val="000E251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25E1A"/>
    <w:rsid w:val="00131962"/>
    <w:rsid w:val="001349F7"/>
    <w:rsid w:val="001471B1"/>
    <w:rsid w:val="00147966"/>
    <w:rsid w:val="00150985"/>
    <w:rsid w:val="00154620"/>
    <w:rsid w:val="0015623F"/>
    <w:rsid w:val="00182056"/>
    <w:rsid w:val="00183358"/>
    <w:rsid w:val="00185722"/>
    <w:rsid w:val="00192721"/>
    <w:rsid w:val="00194137"/>
    <w:rsid w:val="00195CA9"/>
    <w:rsid w:val="00196608"/>
    <w:rsid w:val="00196CDD"/>
    <w:rsid w:val="001979D7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96995"/>
    <w:rsid w:val="002A17FC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08B1"/>
    <w:rsid w:val="00323F7C"/>
    <w:rsid w:val="003330D5"/>
    <w:rsid w:val="00335E48"/>
    <w:rsid w:val="00345348"/>
    <w:rsid w:val="003664E8"/>
    <w:rsid w:val="00367DD2"/>
    <w:rsid w:val="00370687"/>
    <w:rsid w:val="00382923"/>
    <w:rsid w:val="0038741D"/>
    <w:rsid w:val="00395D3A"/>
    <w:rsid w:val="003A1A96"/>
    <w:rsid w:val="003A5F09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D52E0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64D5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322E9"/>
    <w:rsid w:val="00635635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2CE1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14DF"/>
    <w:rsid w:val="00822F56"/>
    <w:rsid w:val="008337EE"/>
    <w:rsid w:val="00836980"/>
    <w:rsid w:val="00846627"/>
    <w:rsid w:val="00856594"/>
    <w:rsid w:val="00857573"/>
    <w:rsid w:val="00861F2C"/>
    <w:rsid w:val="00862FF7"/>
    <w:rsid w:val="00865DC9"/>
    <w:rsid w:val="00871F4B"/>
    <w:rsid w:val="00872ACE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53FB"/>
    <w:rsid w:val="00926DAC"/>
    <w:rsid w:val="00930C75"/>
    <w:rsid w:val="00937222"/>
    <w:rsid w:val="009479C4"/>
    <w:rsid w:val="00957895"/>
    <w:rsid w:val="009657B3"/>
    <w:rsid w:val="009670C5"/>
    <w:rsid w:val="0097018F"/>
    <w:rsid w:val="00976F63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1C8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B336F"/>
    <w:rsid w:val="00AE0179"/>
    <w:rsid w:val="00AE4140"/>
    <w:rsid w:val="00AE790E"/>
    <w:rsid w:val="00AF48DD"/>
    <w:rsid w:val="00AF54EB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7069"/>
    <w:rsid w:val="00B57D08"/>
    <w:rsid w:val="00B632EC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B1677"/>
    <w:rsid w:val="00CC715D"/>
    <w:rsid w:val="00CD4862"/>
    <w:rsid w:val="00CD4B44"/>
    <w:rsid w:val="00CE3A12"/>
    <w:rsid w:val="00CE50BA"/>
    <w:rsid w:val="00CE7B76"/>
    <w:rsid w:val="00CF7902"/>
    <w:rsid w:val="00D00463"/>
    <w:rsid w:val="00D06910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4319D"/>
    <w:rsid w:val="00D541CB"/>
    <w:rsid w:val="00D56C60"/>
    <w:rsid w:val="00D640D7"/>
    <w:rsid w:val="00D64E96"/>
    <w:rsid w:val="00D702F9"/>
    <w:rsid w:val="00D707F7"/>
    <w:rsid w:val="00D7225E"/>
    <w:rsid w:val="00D7467E"/>
    <w:rsid w:val="00D823F3"/>
    <w:rsid w:val="00D977FD"/>
    <w:rsid w:val="00DC049F"/>
    <w:rsid w:val="00DC4053"/>
    <w:rsid w:val="00DD082B"/>
    <w:rsid w:val="00DD5649"/>
    <w:rsid w:val="00DE6DD7"/>
    <w:rsid w:val="00DF07CF"/>
    <w:rsid w:val="00DF1F2B"/>
    <w:rsid w:val="00E01D1E"/>
    <w:rsid w:val="00E27DE5"/>
    <w:rsid w:val="00E30815"/>
    <w:rsid w:val="00E37469"/>
    <w:rsid w:val="00E56A8D"/>
    <w:rsid w:val="00E57CEC"/>
    <w:rsid w:val="00E6535A"/>
    <w:rsid w:val="00E67119"/>
    <w:rsid w:val="00E86EA1"/>
    <w:rsid w:val="00E94578"/>
    <w:rsid w:val="00E968AC"/>
    <w:rsid w:val="00E974E2"/>
    <w:rsid w:val="00EB2791"/>
    <w:rsid w:val="00EB4A53"/>
    <w:rsid w:val="00EB7C2F"/>
    <w:rsid w:val="00EC2C78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7569"/>
    <w:rsid w:val="00F47B1A"/>
    <w:rsid w:val="00F50E86"/>
    <w:rsid w:val="00F63A5F"/>
    <w:rsid w:val="00F64457"/>
    <w:rsid w:val="00F65145"/>
    <w:rsid w:val="00F672A1"/>
    <w:rsid w:val="00F724BD"/>
    <w:rsid w:val="00F76B8F"/>
    <w:rsid w:val="00F81E94"/>
    <w:rsid w:val="00F8215A"/>
    <w:rsid w:val="00F85C16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2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319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</Pages>
  <Words>261</Words>
  <Characters>1493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42</cp:revision>
  <cp:lastPrinted>2017-06-29T05:44:00Z</cp:lastPrinted>
  <dcterms:created xsi:type="dcterms:W3CDTF">2015-02-09T12:30:00Z</dcterms:created>
  <dcterms:modified xsi:type="dcterms:W3CDTF">2017-07-04T08:47:00Z</dcterms:modified>
</cp:coreProperties>
</file>